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9EEF2" w14:textId="77777777" w:rsidR="0061637F" w:rsidRDefault="0061637F" w:rsidP="00A42500">
      <w:pPr>
        <w:ind w:right="334"/>
        <w:rPr>
          <w:rFonts w:ascii="Verdana" w:hAnsi="Verdana"/>
          <w:sz w:val="16"/>
          <w:szCs w:val="16"/>
        </w:rPr>
      </w:pPr>
    </w:p>
    <w:p w14:paraId="69C9A55C" w14:textId="77777777" w:rsidR="001A179F" w:rsidRDefault="001A179F" w:rsidP="001A179F">
      <w:pPr>
        <w:jc w:val="both"/>
        <w:rPr>
          <w:rFonts w:ascii="Arial" w:hAnsi="Arial" w:cs="Arial"/>
          <w:sz w:val="24"/>
          <w:szCs w:val="24"/>
        </w:rPr>
      </w:pPr>
    </w:p>
    <w:p w14:paraId="2464ACBD" w14:textId="77777777" w:rsidR="00D13310" w:rsidRDefault="00D13310" w:rsidP="001A179F">
      <w:pPr>
        <w:jc w:val="both"/>
        <w:rPr>
          <w:rFonts w:ascii="Arial" w:hAnsi="Arial" w:cs="Arial"/>
          <w:sz w:val="24"/>
          <w:szCs w:val="24"/>
        </w:rPr>
      </w:pPr>
    </w:p>
    <w:p w14:paraId="77383670" w14:textId="77777777" w:rsidR="0079158D" w:rsidRPr="00561D86" w:rsidRDefault="0079158D" w:rsidP="0079158D">
      <w:pPr>
        <w:pStyle w:val="textojustific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r w:rsidRPr="00561D86">
        <w:rPr>
          <w:rFonts w:asciiTheme="minorHAnsi" w:hAnsiTheme="minorHAnsi" w:cstheme="minorHAnsi"/>
          <w:b/>
          <w:bCs/>
          <w:color w:val="000000"/>
        </w:rPr>
        <w:t xml:space="preserve">DECLARAÇÃO </w:t>
      </w:r>
    </w:p>
    <w:p w14:paraId="428D68C3" w14:textId="77777777" w:rsidR="0079158D" w:rsidRPr="00561D86" w:rsidRDefault="0079158D" w:rsidP="0079158D">
      <w:pPr>
        <w:pStyle w:val="textojustific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</w:rPr>
      </w:pPr>
    </w:p>
    <w:p w14:paraId="2D165DCB" w14:textId="5B71A253" w:rsidR="00920AA9" w:rsidRPr="00561D86" w:rsidRDefault="0079158D" w:rsidP="0023753B">
      <w:pPr>
        <w:pStyle w:val="textojustificado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61D86">
        <w:rPr>
          <w:rFonts w:asciiTheme="minorHAnsi" w:hAnsiTheme="minorHAnsi" w:cstheme="minorHAnsi"/>
          <w:color w:val="000000"/>
        </w:rPr>
        <w:t xml:space="preserve">Declaro </w:t>
      </w:r>
      <w:r w:rsidRPr="00561D86">
        <w:rPr>
          <w:rFonts w:asciiTheme="minorHAnsi" w:hAnsiTheme="minorHAnsi" w:cstheme="minorHAnsi"/>
        </w:rPr>
        <w:t xml:space="preserve">que </w:t>
      </w:r>
      <w:r w:rsidRPr="00561D86">
        <w:rPr>
          <w:rFonts w:asciiTheme="minorHAnsi" w:hAnsiTheme="minorHAnsi" w:cstheme="minorHAnsi"/>
          <w:color w:val="000000"/>
        </w:rPr>
        <w:t xml:space="preserve">a </w:t>
      </w:r>
      <w:r w:rsidR="00920AA9" w:rsidRPr="00561D86">
        <w:rPr>
          <w:rFonts w:asciiTheme="minorHAnsi" w:hAnsiTheme="minorHAnsi" w:cstheme="minorHAnsi"/>
        </w:rPr>
        <w:t>unidade de gestão de p</w:t>
      </w:r>
      <w:r w:rsidR="006051BD" w:rsidRPr="00561D86">
        <w:rPr>
          <w:rFonts w:asciiTheme="minorHAnsi" w:hAnsiTheme="minorHAnsi" w:cstheme="minorHAnsi"/>
        </w:rPr>
        <w:t xml:space="preserve">essoas </w:t>
      </w:r>
      <w:proofErr w:type="gramStart"/>
      <w:r w:rsidR="00920AA9" w:rsidRPr="00561D86">
        <w:rPr>
          <w:rFonts w:asciiTheme="minorHAnsi" w:hAnsiTheme="minorHAnsi" w:cstheme="minorHAnsi"/>
          <w:color w:val="000000" w:themeColor="text1"/>
        </w:rPr>
        <w:t>d</w:t>
      </w:r>
      <w:r w:rsidR="006051BD" w:rsidRPr="00561D86">
        <w:rPr>
          <w:rFonts w:asciiTheme="minorHAnsi" w:hAnsiTheme="minorHAnsi" w:cstheme="minorHAnsi"/>
          <w:color w:val="000000" w:themeColor="text1"/>
        </w:rPr>
        <w:t>o</w:t>
      </w:r>
      <w:r w:rsidR="00920AA9" w:rsidRPr="00561D86">
        <w:rPr>
          <w:rFonts w:asciiTheme="minorHAnsi" w:hAnsiTheme="minorHAnsi" w:cstheme="minorHAnsi"/>
          <w:color w:val="000000" w:themeColor="text1"/>
        </w:rPr>
        <w:t>(</w:t>
      </w:r>
      <w:proofErr w:type="gramEnd"/>
      <w:r w:rsidR="00920AA9" w:rsidRPr="00561D86">
        <w:rPr>
          <w:rFonts w:asciiTheme="minorHAnsi" w:hAnsiTheme="minorHAnsi" w:cstheme="minorHAnsi"/>
          <w:color w:val="000000" w:themeColor="text1"/>
        </w:rPr>
        <w:t>a)</w:t>
      </w:r>
      <w:r w:rsidR="006051BD" w:rsidRPr="00561D86">
        <w:rPr>
          <w:rFonts w:asciiTheme="minorHAnsi" w:hAnsiTheme="minorHAnsi" w:cstheme="minorHAnsi"/>
          <w:color w:val="000000" w:themeColor="text1"/>
        </w:rPr>
        <w:t xml:space="preserve"> </w:t>
      </w:r>
      <w:r w:rsidR="00D13310" w:rsidRPr="00561D86">
        <w:rPr>
          <w:rFonts w:asciiTheme="minorHAnsi" w:hAnsiTheme="minorHAnsi" w:cstheme="minorHAnsi"/>
          <w:b/>
          <w:bCs/>
        </w:rPr>
        <w:t>(NOME DA INSTITUIÇÃO)</w:t>
      </w:r>
      <w:r w:rsidR="00D13310" w:rsidRPr="00561D86">
        <w:rPr>
          <w:rFonts w:asciiTheme="minorHAnsi" w:hAnsiTheme="minorHAnsi" w:cstheme="minorHAnsi"/>
          <w:color w:val="000000"/>
        </w:rPr>
        <w:t xml:space="preserve"> </w:t>
      </w:r>
      <w:r w:rsidRPr="00561D86">
        <w:rPr>
          <w:rFonts w:asciiTheme="minorHAnsi" w:hAnsiTheme="minorHAnsi" w:cstheme="minorHAnsi"/>
          <w:color w:val="000000"/>
        </w:rPr>
        <w:t xml:space="preserve">está ciente </w:t>
      </w:r>
      <w:r w:rsidR="007E7DF6" w:rsidRPr="00561D86">
        <w:rPr>
          <w:rFonts w:asciiTheme="minorHAnsi" w:hAnsiTheme="minorHAnsi" w:cstheme="minorHAnsi"/>
          <w:color w:val="000000"/>
        </w:rPr>
        <w:t xml:space="preserve">da obrigatoriedade do </w:t>
      </w:r>
      <w:r w:rsidR="007E7DF6" w:rsidRPr="00561D86">
        <w:rPr>
          <w:rFonts w:asciiTheme="minorHAnsi" w:hAnsiTheme="minorHAnsi" w:cstheme="minorHAnsi"/>
          <w:b/>
          <w:color w:val="000000"/>
        </w:rPr>
        <w:t>envio</w:t>
      </w:r>
      <w:r w:rsidR="00920AA9" w:rsidRPr="00561D86">
        <w:rPr>
          <w:rFonts w:asciiTheme="minorHAnsi" w:hAnsiTheme="minorHAnsi" w:cstheme="minorHAnsi"/>
          <w:b/>
          <w:color w:val="000000"/>
        </w:rPr>
        <w:t xml:space="preserve"> </w:t>
      </w:r>
      <w:r w:rsidR="007E7DF6" w:rsidRPr="00561D86">
        <w:rPr>
          <w:rFonts w:asciiTheme="minorHAnsi" w:hAnsiTheme="minorHAnsi" w:cstheme="minorHAnsi"/>
          <w:b/>
          <w:color w:val="000000"/>
        </w:rPr>
        <w:t xml:space="preserve">da </w:t>
      </w:r>
      <w:r w:rsidR="006051BD" w:rsidRPr="00561D86">
        <w:rPr>
          <w:rFonts w:asciiTheme="minorHAnsi" w:hAnsiTheme="minorHAnsi" w:cstheme="minorHAnsi"/>
          <w:b/>
          <w:color w:val="000000"/>
        </w:rPr>
        <w:t>pasta funcional</w:t>
      </w:r>
      <w:r w:rsidR="006051BD" w:rsidRPr="00561D86">
        <w:rPr>
          <w:rFonts w:asciiTheme="minorHAnsi" w:hAnsiTheme="minorHAnsi" w:cstheme="minorHAnsi"/>
          <w:color w:val="000000"/>
        </w:rPr>
        <w:t xml:space="preserve"> do servidor </w:t>
      </w:r>
      <w:r w:rsidR="00D13310" w:rsidRPr="00561D86">
        <w:rPr>
          <w:rFonts w:asciiTheme="minorHAnsi" w:hAnsiTheme="minorHAnsi" w:cstheme="minorHAnsi"/>
        </w:rPr>
        <w:t>__________________________</w:t>
      </w:r>
      <w:r w:rsidR="006051BD" w:rsidRPr="00561D86">
        <w:rPr>
          <w:rFonts w:asciiTheme="minorHAnsi" w:hAnsiTheme="minorHAnsi" w:cstheme="minorHAnsi"/>
          <w:color w:val="000000"/>
        </w:rPr>
        <w:t>, SIAPE</w:t>
      </w:r>
      <w:r w:rsidR="000A60CD" w:rsidRPr="00561D86">
        <w:rPr>
          <w:rFonts w:asciiTheme="minorHAnsi" w:hAnsiTheme="minorHAnsi" w:cstheme="minorHAnsi"/>
          <w:color w:val="000000"/>
        </w:rPr>
        <w:t xml:space="preserve"> </w:t>
      </w:r>
      <w:r w:rsidR="00D13310" w:rsidRPr="00561D86">
        <w:rPr>
          <w:rFonts w:asciiTheme="minorHAnsi" w:hAnsiTheme="minorHAnsi" w:cstheme="minorHAnsi"/>
          <w:color w:val="000000"/>
        </w:rPr>
        <w:t>____________</w:t>
      </w:r>
      <w:r w:rsidR="006051BD" w:rsidRPr="00561D86">
        <w:rPr>
          <w:rFonts w:asciiTheme="minorHAnsi" w:hAnsiTheme="minorHAnsi" w:cstheme="minorHAnsi"/>
          <w:color w:val="000000"/>
        </w:rPr>
        <w:t xml:space="preserve">, </w:t>
      </w:r>
      <w:r w:rsidR="00920AA9" w:rsidRPr="00561D86">
        <w:rPr>
          <w:rFonts w:asciiTheme="minorHAnsi" w:hAnsiTheme="minorHAnsi" w:cstheme="minorHAnsi"/>
          <w:color w:val="000000"/>
        </w:rPr>
        <w:t xml:space="preserve">para a </w:t>
      </w:r>
      <w:r w:rsidR="00D13310" w:rsidRPr="00561D86">
        <w:rPr>
          <w:rFonts w:asciiTheme="minorHAnsi" w:hAnsiTheme="minorHAnsi" w:cstheme="minorHAnsi"/>
          <w:color w:val="000000"/>
        </w:rPr>
        <w:t xml:space="preserve">UNIVERSIDADE FEDERAL DO ABC </w:t>
      </w:r>
      <w:r w:rsidR="007648F0" w:rsidRPr="00561D86">
        <w:rPr>
          <w:rFonts w:asciiTheme="minorHAnsi" w:hAnsiTheme="minorHAnsi" w:cstheme="minorHAnsi"/>
          <w:color w:val="000000"/>
        </w:rPr>
        <w:t>em</w:t>
      </w:r>
      <w:r w:rsidR="00920AA9" w:rsidRPr="00561D86">
        <w:rPr>
          <w:rFonts w:asciiTheme="minorHAnsi" w:hAnsiTheme="minorHAnsi" w:cstheme="minorHAnsi"/>
          <w:color w:val="000000"/>
        </w:rPr>
        <w:t xml:space="preserve"> até </w:t>
      </w:r>
      <w:r w:rsidR="00920AA9" w:rsidRPr="00561D86">
        <w:rPr>
          <w:rFonts w:asciiTheme="minorHAnsi" w:hAnsiTheme="minorHAnsi" w:cstheme="minorHAnsi"/>
          <w:b/>
          <w:color w:val="000000"/>
        </w:rPr>
        <w:t>90 dias após</w:t>
      </w:r>
      <w:r w:rsidR="00E71AA8" w:rsidRPr="00561D86">
        <w:rPr>
          <w:rFonts w:asciiTheme="minorHAnsi" w:hAnsiTheme="minorHAnsi" w:cstheme="minorHAnsi"/>
          <w:b/>
          <w:color w:val="000000"/>
        </w:rPr>
        <w:t xml:space="preserve"> </w:t>
      </w:r>
      <w:r w:rsidR="00920AA9" w:rsidRPr="00561D86">
        <w:rPr>
          <w:rFonts w:asciiTheme="minorHAnsi" w:hAnsiTheme="minorHAnsi" w:cstheme="minorHAnsi"/>
          <w:b/>
          <w:color w:val="000000"/>
        </w:rPr>
        <w:t xml:space="preserve">a publicação </w:t>
      </w:r>
      <w:r w:rsidR="007648F0" w:rsidRPr="00561D86">
        <w:rPr>
          <w:rFonts w:asciiTheme="minorHAnsi" w:hAnsiTheme="minorHAnsi" w:cstheme="minorHAnsi"/>
          <w:b/>
          <w:color w:val="000000"/>
        </w:rPr>
        <w:t>da</w:t>
      </w:r>
      <w:r w:rsidR="00920AA9" w:rsidRPr="00561D86">
        <w:rPr>
          <w:rFonts w:asciiTheme="minorHAnsi" w:hAnsiTheme="minorHAnsi" w:cstheme="minorHAnsi"/>
          <w:b/>
          <w:color w:val="000000"/>
        </w:rPr>
        <w:t xml:space="preserve"> portaria de redistribuição</w:t>
      </w:r>
      <w:r w:rsidR="00E71AA8" w:rsidRPr="00561D86">
        <w:rPr>
          <w:rFonts w:asciiTheme="minorHAnsi" w:hAnsiTheme="minorHAnsi" w:cstheme="minorHAnsi"/>
          <w:color w:val="000000"/>
        </w:rPr>
        <w:t>, em conformidade com a Portaria nº 9, de 1º de agosto de 2018 do Ministério do Planejamento, Desenvolvimento e Gestão</w:t>
      </w:r>
      <w:r w:rsidR="00FF17AD" w:rsidRPr="00561D86">
        <w:rPr>
          <w:rStyle w:val="Refdenotaderodap"/>
          <w:rFonts w:asciiTheme="minorHAnsi" w:hAnsiTheme="minorHAnsi" w:cstheme="minorHAnsi"/>
          <w:color w:val="000000"/>
        </w:rPr>
        <w:footnoteReference w:id="1"/>
      </w:r>
      <w:r w:rsidR="00E71AA8" w:rsidRPr="00561D86">
        <w:rPr>
          <w:rFonts w:asciiTheme="minorHAnsi" w:hAnsiTheme="minorHAnsi" w:cstheme="minorHAnsi"/>
          <w:color w:val="000000"/>
        </w:rPr>
        <w:t>.</w:t>
      </w:r>
    </w:p>
    <w:p w14:paraId="2D6C1A8D" w14:textId="77777777" w:rsidR="00920AA9" w:rsidRPr="00561D86" w:rsidRDefault="00920AA9" w:rsidP="0023753B">
      <w:pPr>
        <w:pStyle w:val="textojustificado"/>
        <w:spacing w:before="0" w:beforeAutospacing="0" w:after="0" w:afterAutospacing="0" w:line="360" w:lineRule="auto"/>
        <w:ind w:right="119"/>
        <w:jc w:val="both"/>
        <w:rPr>
          <w:rFonts w:asciiTheme="minorHAnsi" w:hAnsiTheme="minorHAnsi" w:cstheme="minorHAnsi"/>
          <w:iCs/>
          <w:color w:val="000000"/>
        </w:rPr>
      </w:pPr>
    </w:p>
    <w:p w14:paraId="6BB2331F" w14:textId="1E40D0A6" w:rsidR="0079158D" w:rsidRPr="00561D86" w:rsidRDefault="0079158D" w:rsidP="0023753B">
      <w:pPr>
        <w:pStyle w:val="textojustificado"/>
        <w:spacing w:before="0" w:beforeAutospacing="0" w:after="0" w:afterAutospacing="0" w:line="360" w:lineRule="auto"/>
        <w:ind w:right="119"/>
        <w:jc w:val="both"/>
        <w:rPr>
          <w:rFonts w:asciiTheme="minorHAnsi" w:hAnsiTheme="minorHAnsi" w:cstheme="minorHAnsi"/>
          <w:color w:val="000000"/>
        </w:rPr>
      </w:pPr>
      <w:r w:rsidRPr="00561D86">
        <w:rPr>
          <w:rFonts w:asciiTheme="minorHAnsi" w:hAnsiTheme="minorHAnsi" w:cstheme="minorHAnsi"/>
        </w:rPr>
        <w:t>Es</w:t>
      </w:r>
      <w:r w:rsidR="0023753B" w:rsidRPr="00561D86">
        <w:rPr>
          <w:rFonts w:asciiTheme="minorHAnsi" w:hAnsiTheme="minorHAnsi" w:cstheme="minorHAnsi"/>
        </w:rPr>
        <w:t>t</w:t>
      </w:r>
      <w:r w:rsidRPr="00561D86">
        <w:rPr>
          <w:rFonts w:asciiTheme="minorHAnsi" w:hAnsiTheme="minorHAnsi" w:cstheme="minorHAnsi"/>
        </w:rPr>
        <w:t>a declaração não substitui a manifestação de anuência na redis</w:t>
      </w:r>
      <w:r w:rsidR="007648F0" w:rsidRPr="00561D86">
        <w:rPr>
          <w:rFonts w:asciiTheme="minorHAnsi" w:hAnsiTheme="minorHAnsi" w:cstheme="minorHAnsi"/>
        </w:rPr>
        <w:t xml:space="preserve">tribuição por parte do Reitor </w:t>
      </w:r>
      <w:proofErr w:type="gramStart"/>
      <w:r w:rsidR="007648F0" w:rsidRPr="00561D86">
        <w:rPr>
          <w:rFonts w:asciiTheme="minorHAnsi" w:hAnsiTheme="minorHAnsi" w:cstheme="minorHAnsi"/>
        </w:rPr>
        <w:t>do(</w:t>
      </w:r>
      <w:proofErr w:type="gramEnd"/>
      <w:r w:rsidR="007648F0" w:rsidRPr="00561D86">
        <w:rPr>
          <w:rFonts w:asciiTheme="minorHAnsi" w:hAnsiTheme="minorHAnsi" w:cstheme="minorHAnsi"/>
        </w:rPr>
        <w:t>a)</w:t>
      </w:r>
      <w:r w:rsidR="000A60CD" w:rsidRPr="00561D86">
        <w:rPr>
          <w:rFonts w:asciiTheme="minorHAnsi" w:hAnsiTheme="minorHAnsi" w:cstheme="minorHAnsi"/>
        </w:rPr>
        <w:t xml:space="preserve"> </w:t>
      </w:r>
      <w:r w:rsidR="00D13310" w:rsidRPr="00561D86">
        <w:rPr>
          <w:rFonts w:asciiTheme="minorHAnsi" w:hAnsiTheme="minorHAnsi" w:cstheme="minorHAnsi"/>
          <w:bCs/>
        </w:rPr>
        <w:t>(NOME DA INSTITUIÇÃO)</w:t>
      </w:r>
      <w:r w:rsidRPr="00561D86">
        <w:rPr>
          <w:rFonts w:asciiTheme="minorHAnsi" w:hAnsiTheme="minorHAnsi" w:cstheme="minorHAnsi"/>
        </w:rPr>
        <w:t>.</w:t>
      </w:r>
    </w:p>
    <w:p w14:paraId="36CB0EB1" w14:textId="77777777" w:rsidR="0079158D" w:rsidRPr="00561D86" w:rsidRDefault="0079158D" w:rsidP="0079158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FF0000"/>
        </w:rPr>
      </w:pPr>
    </w:p>
    <w:p w14:paraId="26FF6223" w14:textId="77777777" w:rsidR="0079158D" w:rsidRPr="00561D86" w:rsidRDefault="0079158D" w:rsidP="0079158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</w:rPr>
      </w:pPr>
    </w:p>
    <w:p w14:paraId="640C7255" w14:textId="46C8D39A" w:rsidR="0079158D" w:rsidRPr="00561D86" w:rsidRDefault="000A60CD" w:rsidP="0079158D">
      <w:pPr>
        <w:pStyle w:val="textojustific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u w:val="single"/>
        </w:rPr>
      </w:pPr>
      <w:r w:rsidRPr="00561D86">
        <w:rPr>
          <w:rFonts w:asciiTheme="minorHAnsi" w:hAnsiTheme="minorHAnsi" w:cstheme="minorHAnsi"/>
          <w:u w:val="single"/>
        </w:rPr>
        <w:t xml:space="preserve">Santo André, </w:t>
      </w:r>
      <w:r w:rsidR="00D13310" w:rsidRPr="00561D86">
        <w:rPr>
          <w:rFonts w:asciiTheme="minorHAnsi" w:hAnsiTheme="minorHAnsi" w:cstheme="minorHAnsi"/>
          <w:u w:val="single"/>
        </w:rPr>
        <w:t xml:space="preserve">       </w:t>
      </w:r>
      <w:proofErr w:type="gramStart"/>
      <w:r w:rsidRPr="00561D86">
        <w:rPr>
          <w:rFonts w:asciiTheme="minorHAnsi" w:hAnsiTheme="minorHAnsi" w:cstheme="minorHAnsi"/>
          <w:u w:val="single"/>
        </w:rPr>
        <w:t xml:space="preserve">de </w:t>
      </w:r>
      <w:r w:rsidR="00D13310" w:rsidRPr="00561D86">
        <w:rPr>
          <w:rFonts w:asciiTheme="minorHAnsi" w:hAnsiTheme="minorHAnsi" w:cstheme="minorHAnsi"/>
          <w:u w:val="single"/>
        </w:rPr>
        <w:t xml:space="preserve">          </w:t>
      </w:r>
      <w:r w:rsidRPr="00561D86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561D86">
        <w:rPr>
          <w:rFonts w:asciiTheme="minorHAnsi" w:hAnsiTheme="minorHAnsi" w:cstheme="minorHAnsi"/>
          <w:u w:val="single"/>
        </w:rPr>
        <w:t>de</w:t>
      </w:r>
      <w:proofErr w:type="spellEnd"/>
      <w:proofErr w:type="gramEnd"/>
      <w:r w:rsidRPr="00561D86">
        <w:rPr>
          <w:rFonts w:asciiTheme="minorHAnsi" w:hAnsiTheme="minorHAnsi" w:cstheme="minorHAnsi"/>
          <w:u w:val="single"/>
        </w:rPr>
        <w:t xml:space="preserve"> 20</w:t>
      </w:r>
      <w:r w:rsidR="00D13310" w:rsidRPr="00561D86">
        <w:rPr>
          <w:rFonts w:asciiTheme="minorHAnsi" w:hAnsiTheme="minorHAnsi" w:cstheme="minorHAnsi"/>
          <w:u w:val="single"/>
        </w:rPr>
        <w:t>___</w:t>
      </w:r>
    </w:p>
    <w:p w14:paraId="57CBA4A2" w14:textId="77777777" w:rsidR="004A38E3" w:rsidRPr="00561D86" w:rsidRDefault="004A38E3" w:rsidP="0079158D">
      <w:pPr>
        <w:pStyle w:val="textojustific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FF0000"/>
          <w:u w:val="single"/>
        </w:rPr>
      </w:pPr>
    </w:p>
    <w:p w14:paraId="776B060B" w14:textId="77777777" w:rsidR="0023753B" w:rsidRPr="00561D86" w:rsidRDefault="0023753B" w:rsidP="0079158D">
      <w:pPr>
        <w:pStyle w:val="textojustific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FF0000"/>
          <w:u w:val="single"/>
        </w:rPr>
      </w:pPr>
    </w:p>
    <w:p w14:paraId="3A77B836" w14:textId="57CAA13D" w:rsidR="004A38E3" w:rsidRPr="00561D86" w:rsidRDefault="0023753B" w:rsidP="0079158D">
      <w:pPr>
        <w:pStyle w:val="textojustific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FF0000"/>
        </w:rPr>
      </w:pPr>
      <w:r w:rsidRPr="00561D86">
        <w:rPr>
          <w:rFonts w:asciiTheme="minorHAnsi" w:hAnsiTheme="minorHAnsi" w:cstheme="minorHAnsi"/>
          <w:color w:val="FF0000"/>
        </w:rPr>
        <w:t>(</w:t>
      </w:r>
      <w:r w:rsidR="004A38E3" w:rsidRPr="00561D86">
        <w:rPr>
          <w:rFonts w:asciiTheme="minorHAnsi" w:hAnsiTheme="minorHAnsi" w:cstheme="minorHAnsi"/>
          <w:color w:val="FF0000"/>
        </w:rPr>
        <w:t>Assinatura</w:t>
      </w:r>
      <w:r w:rsidRPr="00561D86">
        <w:rPr>
          <w:rFonts w:asciiTheme="minorHAnsi" w:hAnsiTheme="minorHAnsi" w:cstheme="minorHAnsi"/>
          <w:color w:val="FF0000"/>
        </w:rPr>
        <w:t xml:space="preserve"> </w:t>
      </w:r>
      <w:r w:rsidR="004303CC" w:rsidRPr="00561D86">
        <w:rPr>
          <w:rFonts w:asciiTheme="minorHAnsi" w:hAnsiTheme="minorHAnsi" w:cstheme="minorHAnsi"/>
          <w:color w:val="FF0000"/>
        </w:rPr>
        <w:t xml:space="preserve">digital </w:t>
      </w:r>
      <w:r w:rsidRPr="00561D86">
        <w:rPr>
          <w:rFonts w:asciiTheme="minorHAnsi" w:hAnsiTheme="minorHAnsi" w:cstheme="minorHAnsi"/>
          <w:color w:val="FF0000"/>
        </w:rPr>
        <w:t>do responsável pelo envio da Pasta Funcional)</w:t>
      </w:r>
    </w:p>
    <w:p w14:paraId="5B8E5553" w14:textId="77777777" w:rsidR="004A38E3" w:rsidRPr="00561D86" w:rsidRDefault="004A38E3" w:rsidP="004A38E3">
      <w:pPr>
        <w:pStyle w:val="textojustificado"/>
        <w:spacing w:before="120" w:beforeAutospacing="0" w:after="120" w:afterAutospacing="0"/>
        <w:ind w:left="120" w:right="120"/>
        <w:rPr>
          <w:rFonts w:asciiTheme="minorHAnsi" w:hAnsiTheme="minorHAnsi" w:cstheme="minorHAnsi"/>
        </w:rPr>
      </w:pPr>
    </w:p>
    <w:p w14:paraId="7E6C3BFF" w14:textId="77777777" w:rsidR="004A38E3" w:rsidRPr="00561D86" w:rsidRDefault="004A38E3" w:rsidP="004A38E3">
      <w:pPr>
        <w:pStyle w:val="textojustificado"/>
        <w:spacing w:before="120" w:beforeAutospacing="0" w:after="120" w:afterAutospacing="0"/>
        <w:ind w:left="120" w:right="120"/>
        <w:rPr>
          <w:rFonts w:asciiTheme="minorHAnsi" w:hAnsiTheme="minorHAnsi" w:cstheme="minorHAnsi"/>
        </w:rPr>
      </w:pPr>
    </w:p>
    <w:bookmarkEnd w:id="0"/>
    <w:p w14:paraId="72F48178" w14:textId="53FCFCA8" w:rsidR="004A38E3" w:rsidRPr="00561D86" w:rsidRDefault="004A38E3" w:rsidP="00607E19">
      <w:pPr>
        <w:pStyle w:val="textojustificado"/>
        <w:spacing w:before="120" w:beforeAutospacing="0" w:after="120" w:afterAutospacing="0"/>
        <w:ind w:right="120"/>
        <w:rPr>
          <w:rFonts w:asciiTheme="minorHAnsi" w:hAnsiTheme="minorHAnsi" w:cstheme="minorHAnsi"/>
          <w:color w:val="FF0000"/>
        </w:rPr>
      </w:pPr>
    </w:p>
    <w:sectPr w:rsidR="004A38E3" w:rsidRPr="00561D86" w:rsidSect="00CC7211">
      <w:pgSz w:w="12240" w:h="15840"/>
      <w:pgMar w:top="567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A2828" w14:textId="77777777" w:rsidR="004313EB" w:rsidRDefault="004313EB" w:rsidP="00FF17AD">
      <w:r>
        <w:separator/>
      </w:r>
    </w:p>
  </w:endnote>
  <w:endnote w:type="continuationSeparator" w:id="0">
    <w:p w14:paraId="6CB2E1B6" w14:textId="77777777" w:rsidR="004313EB" w:rsidRDefault="004313EB" w:rsidP="00FF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CDCC9" w14:textId="77777777" w:rsidR="004313EB" w:rsidRDefault="004313EB" w:rsidP="00FF17AD">
      <w:r>
        <w:separator/>
      </w:r>
    </w:p>
  </w:footnote>
  <w:footnote w:type="continuationSeparator" w:id="0">
    <w:p w14:paraId="093AFAE2" w14:textId="77777777" w:rsidR="004313EB" w:rsidRDefault="004313EB" w:rsidP="00FF17AD">
      <w:r>
        <w:continuationSeparator/>
      </w:r>
    </w:p>
  </w:footnote>
  <w:footnote w:id="1">
    <w:p w14:paraId="388D63F3" w14:textId="3AA48131" w:rsidR="00FF17AD" w:rsidRDefault="00FF17A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A38E3">
        <w:t xml:space="preserve">Art. 4º, § 4º Nos casos de redistribuição os assentamentos funcionais digitais e as pastas funcionais devem ser enviados ao órgão de destino, </w:t>
      </w:r>
      <w:proofErr w:type="gramStart"/>
      <w:r w:rsidRPr="004A38E3">
        <w:t>após</w:t>
      </w:r>
      <w:proofErr w:type="gramEnd"/>
      <w:r w:rsidRPr="004A38E3">
        <w:t xml:space="preserve"> finalizadas as operações de liberação e recebimento no SIAPE.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7038"/>
    <w:multiLevelType w:val="hybridMultilevel"/>
    <w:tmpl w:val="ED3A81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E753C"/>
    <w:multiLevelType w:val="singleLevel"/>
    <w:tmpl w:val="7DBC269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794530A"/>
    <w:multiLevelType w:val="hybridMultilevel"/>
    <w:tmpl w:val="E2E4E1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81"/>
    <w:rsid w:val="000174D7"/>
    <w:rsid w:val="000310B0"/>
    <w:rsid w:val="00076C4A"/>
    <w:rsid w:val="00087AD0"/>
    <w:rsid w:val="000A60CD"/>
    <w:rsid w:val="000B213C"/>
    <w:rsid w:val="000B4659"/>
    <w:rsid w:val="000C0826"/>
    <w:rsid w:val="000E1719"/>
    <w:rsid w:val="000E1B61"/>
    <w:rsid w:val="000E545A"/>
    <w:rsid w:val="00100BD0"/>
    <w:rsid w:val="0010456F"/>
    <w:rsid w:val="00121924"/>
    <w:rsid w:val="001253D3"/>
    <w:rsid w:val="00147796"/>
    <w:rsid w:val="00150C35"/>
    <w:rsid w:val="001539ED"/>
    <w:rsid w:val="0018262F"/>
    <w:rsid w:val="00186421"/>
    <w:rsid w:val="00186C0B"/>
    <w:rsid w:val="00190463"/>
    <w:rsid w:val="00191BFA"/>
    <w:rsid w:val="00195C1A"/>
    <w:rsid w:val="001A179F"/>
    <w:rsid w:val="001C2160"/>
    <w:rsid w:val="001D0D6C"/>
    <w:rsid w:val="001D41F8"/>
    <w:rsid w:val="001F1B3C"/>
    <w:rsid w:val="002101B3"/>
    <w:rsid w:val="002150C7"/>
    <w:rsid w:val="0023753B"/>
    <w:rsid w:val="00245A6B"/>
    <w:rsid w:val="00277E97"/>
    <w:rsid w:val="0028045C"/>
    <w:rsid w:val="00287F34"/>
    <w:rsid w:val="002913AE"/>
    <w:rsid w:val="0029276A"/>
    <w:rsid w:val="002B07D4"/>
    <w:rsid w:val="002B471C"/>
    <w:rsid w:val="002B74FA"/>
    <w:rsid w:val="002C16CC"/>
    <w:rsid w:val="00301578"/>
    <w:rsid w:val="00301C34"/>
    <w:rsid w:val="00322357"/>
    <w:rsid w:val="00331C9B"/>
    <w:rsid w:val="003412C5"/>
    <w:rsid w:val="00367CBF"/>
    <w:rsid w:val="003816B3"/>
    <w:rsid w:val="003B2A4E"/>
    <w:rsid w:val="003F2370"/>
    <w:rsid w:val="004026D4"/>
    <w:rsid w:val="00402862"/>
    <w:rsid w:val="004221E4"/>
    <w:rsid w:val="004303CC"/>
    <w:rsid w:val="004313EB"/>
    <w:rsid w:val="00432D67"/>
    <w:rsid w:val="004709AD"/>
    <w:rsid w:val="004724E3"/>
    <w:rsid w:val="00473797"/>
    <w:rsid w:val="00483967"/>
    <w:rsid w:val="0048689B"/>
    <w:rsid w:val="004A38E3"/>
    <w:rsid w:val="004E283F"/>
    <w:rsid w:val="004F344B"/>
    <w:rsid w:val="00511774"/>
    <w:rsid w:val="0051414A"/>
    <w:rsid w:val="00532766"/>
    <w:rsid w:val="00554F16"/>
    <w:rsid w:val="00561D86"/>
    <w:rsid w:val="005B548A"/>
    <w:rsid w:val="005C6B1A"/>
    <w:rsid w:val="005D4E04"/>
    <w:rsid w:val="005D558B"/>
    <w:rsid w:val="005E161E"/>
    <w:rsid w:val="005E4221"/>
    <w:rsid w:val="005E693C"/>
    <w:rsid w:val="005F51B6"/>
    <w:rsid w:val="006051BD"/>
    <w:rsid w:val="00605B90"/>
    <w:rsid w:val="00607E19"/>
    <w:rsid w:val="00613211"/>
    <w:rsid w:val="0061637F"/>
    <w:rsid w:val="006332A6"/>
    <w:rsid w:val="00652736"/>
    <w:rsid w:val="00663272"/>
    <w:rsid w:val="00675C6F"/>
    <w:rsid w:val="00683E8A"/>
    <w:rsid w:val="006B0481"/>
    <w:rsid w:val="006B2F6E"/>
    <w:rsid w:val="006C6D74"/>
    <w:rsid w:val="006C7327"/>
    <w:rsid w:val="006F3EF7"/>
    <w:rsid w:val="00703F4B"/>
    <w:rsid w:val="00705D7D"/>
    <w:rsid w:val="00747A13"/>
    <w:rsid w:val="00747E26"/>
    <w:rsid w:val="007648F0"/>
    <w:rsid w:val="0076661B"/>
    <w:rsid w:val="00767A11"/>
    <w:rsid w:val="00782D12"/>
    <w:rsid w:val="0079158D"/>
    <w:rsid w:val="007A0495"/>
    <w:rsid w:val="007A6318"/>
    <w:rsid w:val="007B65C1"/>
    <w:rsid w:val="007E7DF6"/>
    <w:rsid w:val="007F0FF4"/>
    <w:rsid w:val="007F69DD"/>
    <w:rsid w:val="00815F5A"/>
    <w:rsid w:val="00832E41"/>
    <w:rsid w:val="008333A1"/>
    <w:rsid w:val="00850B44"/>
    <w:rsid w:val="0085100E"/>
    <w:rsid w:val="0086453C"/>
    <w:rsid w:val="00892E6E"/>
    <w:rsid w:val="008A55E9"/>
    <w:rsid w:val="008C10E5"/>
    <w:rsid w:val="008D089B"/>
    <w:rsid w:val="008F7F85"/>
    <w:rsid w:val="009007C1"/>
    <w:rsid w:val="00920AA9"/>
    <w:rsid w:val="009245F4"/>
    <w:rsid w:val="0093315D"/>
    <w:rsid w:val="00951584"/>
    <w:rsid w:val="00996B7E"/>
    <w:rsid w:val="009B2AF3"/>
    <w:rsid w:val="009B416F"/>
    <w:rsid w:val="009C1AD4"/>
    <w:rsid w:val="009E1FB2"/>
    <w:rsid w:val="009E7A8F"/>
    <w:rsid w:val="00A2344B"/>
    <w:rsid w:val="00A24686"/>
    <w:rsid w:val="00A41A06"/>
    <w:rsid w:val="00A4243D"/>
    <w:rsid w:val="00A42500"/>
    <w:rsid w:val="00A56FC8"/>
    <w:rsid w:val="00A57315"/>
    <w:rsid w:val="00A61CA4"/>
    <w:rsid w:val="00A621DA"/>
    <w:rsid w:val="00A64F0C"/>
    <w:rsid w:val="00A7470B"/>
    <w:rsid w:val="00A91478"/>
    <w:rsid w:val="00AB3D15"/>
    <w:rsid w:val="00AC575E"/>
    <w:rsid w:val="00AE7EB3"/>
    <w:rsid w:val="00AF052F"/>
    <w:rsid w:val="00AF19F1"/>
    <w:rsid w:val="00AF477E"/>
    <w:rsid w:val="00B102D4"/>
    <w:rsid w:val="00B71169"/>
    <w:rsid w:val="00B72B15"/>
    <w:rsid w:val="00BA3904"/>
    <w:rsid w:val="00BF0CFE"/>
    <w:rsid w:val="00C23567"/>
    <w:rsid w:val="00C5504D"/>
    <w:rsid w:val="00C849B7"/>
    <w:rsid w:val="00C97323"/>
    <w:rsid w:val="00CA0F57"/>
    <w:rsid w:val="00CB4274"/>
    <w:rsid w:val="00CB43A5"/>
    <w:rsid w:val="00CC7211"/>
    <w:rsid w:val="00CF098A"/>
    <w:rsid w:val="00D062E8"/>
    <w:rsid w:val="00D13310"/>
    <w:rsid w:val="00D25CAE"/>
    <w:rsid w:val="00D44034"/>
    <w:rsid w:val="00D6327F"/>
    <w:rsid w:val="00D939A9"/>
    <w:rsid w:val="00D93B81"/>
    <w:rsid w:val="00D95669"/>
    <w:rsid w:val="00DA5853"/>
    <w:rsid w:val="00DB24CB"/>
    <w:rsid w:val="00DC1EF9"/>
    <w:rsid w:val="00DD3035"/>
    <w:rsid w:val="00DD4303"/>
    <w:rsid w:val="00DF7D35"/>
    <w:rsid w:val="00E11437"/>
    <w:rsid w:val="00E213DC"/>
    <w:rsid w:val="00E216A3"/>
    <w:rsid w:val="00E31983"/>
    <w:rsid w:val="00E57C13"/>
    <w:rsid w:val="00E63BF6"/>
    <w:rsid w:val="00E71AA8"/>
    <w:rsid w:val="00E91281"/>
    <w:rsid w:val="00E94609"/>
    <w:rsid w:val="00E97828"/>
    <w:rsid w:val="00EA37B7"/>
    <w:rsid w:val="00EB4072"/>
    <w:rsid w:val="00EC2AB6"/>
    <w:rsid w:val="00EF3932"/>
    <w:rsid w:val="00F0792B"/>
    <w:rsid w:val="00F17718"/>
    <w:rsid w:val="00F40D91"/>
    <w:rsid w:val="00F87ECD"/>
    <w:rsid w:val="00F92CD6"/>
    <w:rsid w:val="00FA50D1"/>
    <w:rsid w:val="00FB4717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36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3">
    <w:name w:val="Body Text 3"/>
    <w:basedOn w:val="Normal"/>
    <w:link w:val="Corpodetexto3Char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AB3D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3D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15F5A"/>
    <w:pPr>
      <w:tabs>
        <w:tab w:val="center" w:pos="4419"/>
        <w:tab w:val="right" w:pos="8838"/>
      </w:tabs>
      <w:suppressAutoHyphens/>
    </w:pPr>
    <w:rPr>
      <w:rFonts w:eastAsia="Times New Roman"/>
      <w:sz w:val="24"/>
    </w:rPr>
  </w:style>
  <w:style w:type="character" w:customStyle="1" w:styleId="CabealhoChar">
    <w:name w:val="Cabeçalho Char"/>
    <w:link w:val="Cabealho"/>
    <w:rsid w:val="00815F5A"/>
    <w:rPr>
      <w:rFonts w:eastAsia="Times New Roman"/>
      <w:sz w:val="24"/>
    </w:rPr>
  </w:style>
  <w:style w:type="character" w:customStyle="1" w:styleId="Ttulo2Char">
    <w:name w:val="Título 2 Char"/>
    <w:link w:val="Ttulo2"/>
    <w:rsid w:val="009245F4"/>
    <w:rPr>
      <w:sz w:val="24"/>
    </w:rPr>
  </w:style>
  <w:style w:type="character" w:customStyle="1" w:styleId="Corpodetexto3Char">
    <w:name w:val="Corpo de texto 3 Char"/>
    <w:link w:val="Corpodetexto3"/>
    <w:rsid w:val="009245F4"/>
    <w:rPr>
      <w:sz w:val="16"/>
      <w:szCs w:val="16"/>
    </w:rPr>
  </w:style>
  <w:style w:type="paragraph" w:customStyle="1" w:styleId="textojustificado">
    <w:name w:val="texto_justificado"/>
    <w:basedOn w:val="Normal"/>
    <w:rsid w:val="0079158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FF17AD"/>
  </w:style>
  <w:style w:type="character" w:customStyle="1" w:styleId="TextodenotaderodapChar">
    <w:name w:val="Texto de nota de rodapé Char"/>
    <w:basedOn w:val="Fontepargpadro"/>
    <w:link w:val="Textodenotaderodap"/>
    <w:semiHidden/>
    <w:rsid w:val="00FF17AD"/>
  </w:style>
  <w:style w:type="character" w:styleId="Refdenotaderodap">
    <w:name w:val="footnote reference"/>
    <w:basedOn w:val="Fontepargpadro"/>
    <w:semiHidden/>
    <w:unhideWhenUsed/>
    <w:rsid w:val="00FF17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3">
    <w:name w:val="Body Text 3"/>
    <w:basedOn w:val="Normal"/>
    <w:link w:val="Corpodetexto3Char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AB3D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3D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15F5A"/>
    <w:pPr>
      <w:tabs>
        <w:tab w:val="center" w:pos="4419"/>
        <w:tab w:val="right" w:pos="8838"/>
      </w:tabs>
      <w:suppressAutoHyphens/>
    </w:pPr>
    <w:rPr>
      <w:rFonts w:eastAsia="Times New Roman"/>
      <w:sz w:val="24"/>
    </w:rPr>
  </w:style>
  <w:style w:type="character" w:customStyle="1" w:styleId="CabealhoChar">
    <w:name w:val="Cabeçalho Char"/>
    <w:link w:val="Cabealho"/>
    <w:rsid w:val="00815F5A"/>
    <w:rPr>
      <w:rFonts w:eastAsia="Times New Roman"/>
      <w:sz w:val="24"/>
    </w:rPr>
  </w:style>
  <w:style w:type="character" w:customStyle="1" w:styleId="Ttulo2Char">
    <w:name w:val="Título 2 Char"/>
    <w:link w:val="Ttulo2"/>
    <w:rsid w:val="009245F4"/>
    <w:rPr>
      <w:sz w:val="24"/>
    </w:rPr>
  </w:style>
  <w:style w:type="character" w:customStyle="1" w:styleId="Corpodetexto3Char">
    <w:name w:val="Corpo de texto 3 Char"/>
    <w:link w:val="Corpodetexto3"/>
    <w:rsid w:val="009245F4"/>
    <w:rPr>
      <w:sz w:val="16"/>
      <w:szCs w:val="16"/>
    </w:rPr>
  </w:style>
  <w:style w:type="paragraph" w:customStyle="1" w:styleId="textojustificado">
    <w:name w:val="texto_justificado"/>
    <w:basedOn w:val="Normal"/>
    <w:rsid w:val="0079158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FF17AD"/>
  </w:style>
  <w:style w:type="character" w:customStyle="1" w:styleId="TextodenotaderodapChar">
    <w:name w:val="Texto de nota de rodapé Char"/>
    <w:basedOn w:val="Fontepargpadro"/>
    <w:link w:val="Textodenotaderodap"/>
    <w:semiHidden/>
    <w:rsid w:val="00FF17AD"/>
  </w:style>
  <w:style w:type="character" w:styleId="Refdenotaderodap">
    <w:name w:val="footnote reference"/>
    <w:basedOn w:val="Fontepargpadro"/>
    <w:semiHidden/>
    <w:unhideWhenUsed/>
    <w:rsid w:val="00FF1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GAPE\GAPE\MEMOINSALUBR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20D89-9EAE-42FD-8D90-81F8EAFF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MEMOINSALUBRE</Template>
  <TotalTime>16</TotalTime>
  <Pages>1</Pages>
  <Words>97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GAPE</dc:creator>
  <cp:lastModifiedBy>Juliana Liemi Porto Yamamoto</cp:lastModifiedBy>
  <cp:revision>9</cp:revision>
  <cp:lastPrinted>2022-02-16T11:36:00Z</cp:lastPrinted>
  <dcterms:created xsi:type="dcterms:W3CDTF">2022-06-15T12:37:00Z</dcterms:created>
  <dcterms:modified xsi:type="dcterms:W3CDTF">2024-08-07T12:29:00Z</dcterms:modified>
</cp:coreProperties>
</file>